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D9F36" w14:textId="0A9E7713" w:rsidR="0058769E" w:rsidRDefault="00834E74">
      <w:pPr>
        <w:pStyle w:val="Name"/>
      </w:pPr>
      <w:r>
        <w:t>Daren Okafo</w:t>
      </w:r>
    </w:p>
    <w:p w14:paraId="1B41BAC1" w14:textId="357AF593" w:rsidR="0058769E" w:rsidRPr="00DB3326" w:rsidRDefault="00EC4946">
      <w:pPr>
        <w:pStyle w:val="ContactInfo"/>
        <w:rPr>
          <w:sz w:val="20"/>
        </w:rPr>
      </w:pPr>
      <w:r>
        <w:rPr>
          <w:sz w:val="20"/>
        </w:rPr>
        <w:t>902 968 1277</w:t>
      </w:r>
      <w:r w:rsidR="00E3020D">
        <w:rPr>
          <w:sz w:val="20"/>
        </w:rPr>
        <w:t xml:space="preserve"> |</w:t>
      </w:r>
      <w:r w:rsidR="003D252E">
        <w:rPr>
          <w:sz w:val="20"/>
        </w:rPr>
        <w:t xml:space="preserve"> </w:t>
      </w:r>
      <w:r w:rsidR="00E3020D">
        <w:rPr>
          <w:sz w:val="20"/>
        </w:rPr>
        <w:t>902 867</w:t>
      </w:r>
      <w:r w:rsidR="003D252E">
        <w:rPr>
          <w:sz w:val="20"/>
        </w:rPr>
        <w:t xml:space="preserve"> </w:t>
      </w:r>
      <w:r w:rsidR="00E3020D">
        <w:rPr>
          <w:sz w:val="20"/>
        </w:rPr>
        <w:t>1275</w:t>
      </w:r>
      <w:r w:rsidR="00DB3326">
        <w:rPr>
          <w:sz w:val="20"/>
        </w:rPr>
        <w:t xml:space="preserve"> </w:t>
      </w:r>
      <w:r w:rsidR="00767AC0">
        <w:rPr>
          <w:sz w:val="20"/>
        </w:rPr>
        <w:t xml:space="preserve">| </w:t>
      </w:r>
      <w:hyperlink r:id="rId8" w:history="1">
        <w:r w:rsidRPr="0060762C">
          <w:rPr>
            <w:rStyle w:val="Hyperlink"/>
            <w:sz w:val="20"/>
          </w:rPr>
          <w:t>dokafo@onelouder.ca</w:t>
        </w:r>
      </w:hyperlink>
      <w:r>
        <w:rPr>
          <w:sz w:val="20"/>
        </w:rPr>
        <w:t xml:space="preserve"> </w:t>
      </w:r>
      <w:r>
        <w:rPr>
          <w:sz w:val="20"/>
        </w:rPr>
        <w:br/>
      </w:r>
      <w:hyperlink r:id="rId9" w:tooltip="My Portfolio Website" w:history="1">
        <w:r w:rsidR="00C4365E" w:rsidRPr="00C4365E">
          <w:rPr>
            <w:rStyle w:val="Hyperlink"/>
            <w:sz w:val="20"/>
          </w:rPr>
          <w:t>http://daren.onelouder.ca/</w:t>
        </w:r>
      </w:hyperlink>
      <w:bookmarkStart w:id="0" w:name="_GoBack"/>
      <w:bookmarkEnd w:id="0"/>
    </w:p>
    <w:sdt>
      <w:sdtPr>
        <w:id w:val="-1179423465"/>
        <w:placeholder>
          <w:docPart w:val="1E3BDD3A19013246ABB374C04A95994F"/>
        </w:placeholder>
        <w:temporary/>
        <w:showingPlcHdr/>
        <w15:appearance w15:val="hidden"/>
      </w:sdtPr>
      <w:sdtEndPr/>
      <w:sdtContent>
        <w:p w14:paraId="43A63350" w14:textId="77777777" w:rsidR="0058769E" w:rsidRDefault="00D565CD">
          <w:pPr>
            <w:pStyle w:val="Heading1"/>
          </w:pPr>
          <w:r>
            <w:t>Objective</w:t>
          </w:r>
        </w:p>
      </w:sdtContent>
    </w:sdt>
    <w:p w14:paraId="5A0B5C8D" w14:textId="67890940" w:rsidR="0058769E" w:rsidRDefault="00EC576D">
      <w:r>
        <w:t>As a</w:t>
      </w:r>
      <w:r w:rsidR="000413CB">
        <w:t xml:space="preserve"> critical</w:t>
      </w:r>
      <w:r>
        <w:t xml:space="preserve"> technologist, I </w:t>
      </w:r>
      <w:r w:rsidR="00961473">
        <w:t>try</w:t>
      </w:r>
      <w:r>
        <w:t xml:space="preserve"> to find </w:t>
      </w:r>
      <w:r w:rsidR="008C35B3">
        <w:t>balance</w:t>
      </w:r>
      <w:r w:rsidR="00E61B18">
        <w:t xml:space="preserve"> and harmony</w:t>
      </w:r>
      <w:r w:rsidR="008838A7">
        <w:t xml:space="preserve"> </w:t>
      </w:r>
      <w:r w:rsidR="002B17FE">
        <w:t>in</w:t>
      </w:r>
      <w:r w:rsidR="008838A7">
        <w:t xml:space="preserve"> </w:t>
      </w:r>
      <w:r w:rsidR="005401DC">
        <w:t xml:space="preserve">our </w:t>
      </w:r>
      <w:r w:rsidR="008838A7">
        <w:t xml:space="preserve">new media </w:t>
      </w:r>
      <w:r w:rsidR="008C35B3">
        <w:t xml:space="preserve">and </w:t>
      </w:r>
      <w:r w:rsidR="005401DC">
        <w:t>the</w:t>
      </w:r>
      <w:r w:rsidR="00961473">
        <w:t>ir</w:t>
      </w:r>
      <w:r w:rsidR="005401DC">
        <w:t xml:space="preserve"> related</w:t>
      </w:r>
      <w:r w:rsidR="008C35B3">
        <w:t xml:space="preserve"> impact</w:t>
      </w:r>
      <w:r w:rsidR="005401DC">
        <w:t>s</w:t>
      </w:r>
      <w:r w:rsidR="008C35B3">
        <w:t xml:space="preserve"> on communities of purposeful adults as they strive to produce value</w:t>
      </w:r>
      <w:r w:rsidR="00E61B18">
        <w:t>;</w:t>
      </w:r>
      <w:r w:rsidR="00FB6478">
        <w:t xml:space="preserve"> as a critical</w:t>
      </w:r>
      <w:r>
        <w:t xml:space="preserve"> </w:t>
      </w:r>
      <w:r w:rsidR="00644DCA">
        <w:t xml:space="preserve">adult </w:t>
      </w:r>
      <w:r>
        <w:t>educator</w:t>
      </w:r>
      <w:r w:rsidR="00FB6478">
        <w:t>,</w:t>
      </w:r>
      <w:r>
        <w:t xml:space="preserve"> I work alongside </w:t>
      </w:r>
      <w:r w:rsidR="00C724D6">
        <w:t>people</w:t>
      </w:r>
      <w:r>
        <w:t xml:space="preserve"> to </w:t>
      </w:r>
      <w:r w:rsidR="001C0DF5">
        <w:t>explore</w:t>
      </w:r>
      <w:r w:rsidR="00E61B18">
        <w:t xml:space="preserve"> </w:t>
      </w:r>
      <w:r w:rsidR="00D1343B">
        <w:t xml:space="preserve">creative and meaningful ways to integrate new media into </w:t>
      </w:r>
      <w:r w:rsidR="00874682">
        <w:t>their</w:t>
      </w:r>
      <w:r w:rsidR="001C0DF5">
        <w:t xml:space="preserve"> existing </w:t>
      </w:r>
      <w:r w:rsidR="007E6B16">
        <w:t>practice</w:t>
      </w:r>
      <w:r w:rsidR="001C0DF5">
        <w:t xml:space="preserve">, opening avenues to </w:t>
      </w:r>
      <w:r w:rsidR="006C64B5">
        <w:t>examine</w:t>
      </w:r>
      <w:r w:rsidR="001C0DF5">
        <w:t xml:space="preserve"> </w:t>
      </w:r>
      <w:r w:rsidR="004A793E">
        <w:t xml:space="preserve">their relationship with, and place within </w:t>
      </w:r>
      <w:r w:rsidR="00C724D6">
        <w:t xml:space="preserve">these co-constructed </w:t>
      </w:r>
      <w:r w:rsidR="004A793E">
        <w:t>emerging digital cultures.</w:t>
      </w:r>
    </w:p>
    <w:sdt>
      <w:sdtPr>
        <w:id w:val="1728489637"/>
        <w:placeholder>
          <w:docPart w:val="19B7BA00D98F914DB94DCF9265434FF2"/>
        </w:placeholder>
        <w:temporary/>
        <w:showingPlcHdr/>
        <w15:appearance w15:val="hidden"/>
      </w:sdtPr>
      <w:sdtEndPr/>
      <w:sdtContent>
        <w:p w14:paraId="00EA7AEC" w14:textId="77777777" w:rsidR="0058769E" w:rsidRDefault="00D565CD">
          <w:pPr>
            <w:pStyle w:val="Heading1"/>
          </w:pPr>
          <w:r>
            <w:t>Experience</w:t>
          </w:r>
        </w:p>
      </w:sdtContent>
    </w:sdt>
    <w:p w14:paraId="3E7A6037" w14:textId="3BCEEF50" w:rsidR="0058769E" w:rsidRPr="00FA1A28" w:rsidRDefault="00834E74">
      <w:pPr>
        <w:rPr>
          <w:b/>
        </w:rPr>
      </w:pPr>
      <w:r>
        <w:br/>
      </w:r>
      <w:r w:rsidRPr="00FA1A28">
        <w:rPr>
          <w:b/>
        </w:rPr>
        <w:t>St. Francis Xavier University</w:t>
      </w:r>
    </w:p>
    <w:p w14:paraId="77C9E576" w14:textId="4D137EF3" w:rsidR="0058769E" w:rsidRDefault="00834E74">
      <w:r>
        <w:t xml:space="preserve">Senior Media Developer, </w:t>
      </w:r>
      <w:proofErr w:type="spellStart"/>
      <w:r>
        <w:t>Coady</w:t>
      </w:r>
      <w:proofErr w:type="spellEnd"/>
      <w:r>
        <w:t xml:space="preserve"> Institute | 2008 - Present</w:t>
      </w:r>
    </w:p>
    <w:p w14:paraId="6DD8AA59" w14:textId="0A79B906" w:rsidR="00210A87" w:rsidRDefault="00C2489F" w:rsidP="00210A87">
      <w:pPr>
        <w:pStyle w:val="ListBullet"/>
      </w:pPr>
      <w:r>
        <w:t xml:space="preserve">Despite </w:t>
      </w:r>
      <w:r w:rsidR="00333BA7">
        <w:t>the</w:t>
      </w:r>
      <w:r>
        <w:t xml:space="preserve"> title, m</w:t>
      </w:r>
      <w:r w:rsidR="00841D12">
        <w:t>y primary</w:t>
      </w:r>
      <w:r w:rsidR="00EF2948">
        <w:t xml:space="preserve"> </w:t>
      </w:r>
      <w:r w:rsidR="00841D12">
        <w:t>responsibility</w:t>
      </w:r>
      <w:r w:rsidR="00210A87">
        <w:t xml:space="preserve"> </w:t>
      </w:r>
      <w:r w:rsidR="00841D12">
        <w:t>is</w:t>
      </w:r>
      <w:r w:rsidR="00210A87">
        <w:t xml:space="preserve"> curating an </w:t>
      </w:r>
      <w:r w:rsidR="00EF2948">
        <w:t>appropriate</w:t>
      </w:r>
      <w:r w:rsidR="00210A87">
        <w:t xml:space="preserve"> pedagogical</w:t>
      </w:r>
      <w:r w:rsidR="00AB19D9">
        <w:t xml:space="preserve"> and </w:t>
      </w:r>
      <w:r w:rsidR="00102260">
        <w:t>technical</w:t>
      </w:r>
      <w:r w:rsidR="00F32BB3">
        <w:t xml:space="preserve"> </w:t>
      </w:r>
      <w:r w:rsidR="00210A87">
        <w:t>institutional position that relates the deep</w:t>
      </w:r>
      <w:r w:rsidR="00102260">
        <w:t>,</w:t>
      </w:r>
      <w:r w:rsidR="00B9790B">
        <w:t xml:space="preserve"> community-centric</w:t>
      </w:r>
      <w:r w:rsidR="00102260">
        <w:t>,</w:t>
      </w:r>
      <w:r w:rsidR="00210A87">
        <w:t xml:space="preserve"> </w:t>
      </w:r>
      <w:r w:rsidR="00AB19D9">
        <w:t>adult education</w:t>
      </w:r>
      <w:r w:rsidR="00C6688C">
        <w:t xml:space="preserve"> </w:t>
      </w:r>
      <w:r w:rsidR="00A563BC">
        <w:t xml:space="preserve">legacy of The </w:t>
      </w:r>
      <w:proofErr w:type="spellStart"/>
      <w:r w:rsidR="00A563BC">
        <w:t>Coady</w:t>
      </w:r>
      <w:proofErr w:type="spellEnd"/>
      <w:r w:rsidR="00A563BC">
        <w:t xml:space="preserve"> I</w:t>
      </w:r>
      <w:r w:rsidR="00210A87">
        <w:t>nternatio</w:t>
      </w:r>
      <w:r w:rsidR="00A563BC">
        <w:t>nal Institute with the world of information technology</w:t>
      </w:r>
      <w:r w:rsidR="00210A87">
        <w:t xml:space="preserve"> and </w:t>
      </w:r>
      <w:r w:rsidR="00A563BC">
        <w:t>the broader field of contemporary</w:t>
      </w:r>
      <w:r w:rsidR="004339B9">
        <w:t xml:space="preserve"> </w:t>
      </w:r>
      <w:r w:rsidR="00210A87">
        <w:t xml:space="preserve">new media in general. This </w:t>
      </w:r>
      <w:r w:rsidR="004339B9">
        <w:t>informs</w:t>
      </w:r>
      <w:r w:rsidR="00210A87">
        <w:t xml:space="preserve"> all </w:t>
      </w:r>
      <w:r w:rsidR="004339B9">
        <w:t xml:space="preserve">of </w:t>
      </w:r>
      <w:r w:rsidR="00C6688C">
        <w:t>the</w:t>
      </w:r>
      <w:r w:rsidR="00210A87">
        <w:t xml:space="preserve"> work</w:t>
      </w:r>
      <w:r w:rsidR="00B9790B">
        <w:t xml:space="preserve"> at the institute</w:t>
      </w:r>
      <w:r w:rsidR="00210A87">
        <w:t xml:space="preserve"> </w:t>
      </w:r>
      <w:r w:rsidR="00EF2948">
        <w:t>that intersects with the</w:t>
      </w:r>
      <w:r w:rsidR="00210A87">
        <w:t xml:space="preserve"> area of technology and innovations</w:t>
      </w:r>
      <w:r w:rsidR="00C6688C">
        <w:t xml:space="preserve"> – </w:t>
      </w:r>
      <w:r w:rsidR="00F32BB3">
        <w:t xml:space="preserve">adult ed. </w:t>
      </w:r>
      <w:r w:rsidR="00C6688C">
        <w:t>research, fieldwork</w:t>
      </w:r>
      <w:r w:rsidR="00B9790B">
        <w:t xml:space="preserve">, </w:t>
      </w:r>
      <w:r w:rsidR="00A01B84">
        <w:t>organizational learning</w:t>
      </w:r>
      <w:r w:rsidR="00B9790B">
        <w:t xml:space="preserve">, </w:t>
      </w:r>
      <w:r w:rsidR="00737B3A">
        <w:t xml:space="preserve">education programming, </w:t>
      </w:r>
      <w:r w:rsidR="008F02B6">
        <w:t xml:space="preserve">knowledge networking, </w:t>
      </w:r>
      <w:r w:rsidR="00B9790B">
        <w:t>etc</w:t>
      </w:r>
      <w:r w:rsidR="00210A87">
        <w:t xml:space="preserve">. </w:t>
      </w:r>
    </w:p>
    <w:p w14:paraId="5D194671" w14:textId="42705288" w:rsidR="00210A87" w:rsidRDefault="00210A87" w:rsidP="00210A87">
      <w:pPr>
        <w:pStyle w:val="ListBullet"/>
      </w:pPr>
      <w:r>
        <w:t>I currently</w:t>
      </w:r>
      <w:r w:rsidR="00021AEC">
        <w:t xml:space="preserve"> </w:t>
      </w:r>
      <w:r w:rsidR="001B0274">
        <w:t>teach in</w:t>
      </w:r>
      <w:r w:rsidR="00021AEC">
        <w:t xml:space="preserve"> a number of courses and</w:t>
      </w:r>
      <w:r>
        <w:t xml:space="preserve"> </w:t>
      </w:r>
      <w:r w:rsidR="001B0274">
        <w:t>facilitate</w:t>
      </w:r>
      <w:r>
        <w:t xml:space="preserve"> modules on</w:t>
      </w:r>
      <w:r w:rsidR="00021AEC">
        <w:t xml:space="preserve"> criticality</w:t>
      </w:r>
      <w:r>
        <w:t xml:space="preserve"> an</w:t>
      </w:r>
      <w:r w:rsidR="00021AEC">
        <w:t>d new media production in the Advocacy/</w:t>
      </w:r>
      <w:r>
        <w:t xml:space="preserve">Citizen Engagement </w:t>
      </w:r>
      <w:r w:rsidR="00021AEC">
        <w:t xml:space="preserve">and the Skills for Social Change courses. </w:t>
      </w:r>
    </w:p>
    <w:p w14:paraId="7B5A5D8E" w14:textId="6A1AF86E" w:rsidR="00215794" w:rsidRDefault="00B65283" w:rsidP="0002003C">
      <w:pPr>
        <w:pStyle w:val="ListBullet"/>
      </w:pPr>
      <w:r>
        <w:t>M</w:t>
      </w:r>
      <w:r w:rsidR="0002003C">
        <w:t>y technical responsibilities</w:t>
      </w:r>
      <w:r w:rsidR="001B0274">
        <w:t xml:space="preserve"> can</w:t>
      </w:r>
      <w:r w:rsidR="00841D12">
        <w:t xml:space="preserve"> </w:t>
      </w:r>
      <w:r w:rsidR="0002003C">
        <w:t xml:space="preserve">range from </w:t>
      </w:r>
      <w:r w:rsidR="00841D12">
        <w:t xml:space="preserve">consulting, </w:t>
      </w:r>
      <w:r w:rsidR="0002003C">
        <w:t>systems administration</w:t>
      </w:r>
      <w:r w:rsidR="00841D12">
        <w:t xml:space="preserve">, </w:t>
      </w:r>
      <w:r w:rsidR="0002003C">
        <w:t>application design and development</w:t>
      </w:r>
      <w:r w:rsidR="00AF3E60">
        <w:t xml:space="preserve"> (</w:t>
      </w:r>
      <w:proofErr w:type="spellStart"/>
      <w:r w:rsidR="00AF3E60">
        <w:t>cfml</w:t>
      </w:r>
      <w:proofErr w:type="spellEnd"/>
      <w:r w:rsidR="00AF3E60">
        <w:t xml:space="preserve">, </w:t>
      </w:r>
      <w:proofErr w:type="spellStart"/>
      <w:r w:rsidR="00AF3E60">
        <w:t>php</w:t>
      </w:r>
      <w:proofErr w:type="spellEnd"/>
      <w:r w:rsidR="00AF3E60">
        <w:t xml:space="preserve">, </w:t>
      </w:r>
      <w:proofErr w:type="spellStart"/>
      <w:r w:rsidR="00AF3E60">
        <w:t>js</w:t>
      </w:r>
      <w:proofErr w:type="spellEnd"/>
      <w:r w:rsidR="00AF3E60">
        <w:t>, html5, etc.)</w:t>
      </w:r>
      <w:r w:rsidR="0002003C">
        <w:t>, experimental software design</w:t>
      </w:r>
      <w:r w:rsidR="00AF3E60">
        <w:t xml:space="preserve"> (</w:t>
      </w:r>
      <w:proofErr w:type="spellStart"/>
      <w:r w:rsidR="00AF3E60">
        <w:t>NodeJS</w:t>
      </w:r>
      <w:proofErr w:type="spellEnd"/>
      <w:r w:rsidR="00AF3E60">
        <w:t>)</w:t>
      </w:r>
      <w:r w:rsidR="0002003C">
        <w:t>, graphic design and web d</w:t>
      </w:r>
      <w:r w:rsidR="00215794">
        <w:t>esign</w:t>
      </w:r>
      <w:r w:rsidR="00A07F9F">
        <w:t xml:space="preserve">, </w:t>
      </w:r>
      <w:r w:rsidR="00AF3E60">
        <w:t xml:space="preserve">mapping (Google Maps, Leaflet), </w:t>
      </w:r>
      <w:r w:rsidR="00A07F9F">
        <w:t>data visualization</w:t>
      </w:r>
      <w:r w:rsidR="00AF3E60">
        <w:t xml:space="preserve"> (D3, Processing)</w:t>
      </w:r>
      <w:r w:rsidR="00A07F9F">
        <w:t xml:space="preserve"> and</w:t>
      </w:r>
      <w:r>
        <w:t xml:space="preserve"> a number of emerging</w:t>
      </w:r>
      <w:r w:rsidR="00A07F9F">
        <w:t xml:space="preserve"> Big Data issues</w:t>
      </w:r>
      <w:r w:rsidR="009F4008">
        <w:t xml:space="preserve"> (Python, Java)</w:t>
      </w:r>
      <w:r w:rsidR="0002003C">
        <w:t>.</w:t>
      </w:r>
      <w:r w:rsidR="00841D12">
        <w:t xml:space="preserve"> </w:t>
      </w:r>
    </w:p>
    <w:p w14:paraId="40A02259" w14:textId="71D5ECB2" w:rsidR="0002003C" w:rsidRDefault="00841D12" w:rsidP="0002003C">
      <w:pPr>
        <w:pStyle w:val="ListBullet"/>
      </w:pPr>
      <w:r>
        <w:t xml:space="preserve">My most recent project, </w:t>
      </w:r>
      <w:proofErr w:type="spellStart"/>
      <w:r w:rsidRPr="00841D12">
        <w:rPr>
          <w:i/>
        </w:rPr>
        <w:t>CoadyConnects</w:t>
      </w:r>
      <w:proofErr w:type="spellEnd"/>
      <w:r>
        <w:t xml:space="preserve">, </w:t>
      </w:r>
      <w:r w:rsidR="00641C94">
        <w:t>is a software development framework and related collaborative software platform designed to lessen the gap between content knowledge experts (researchers, faculty, etc.) and pedagogical designers (instructional design staff, etc.), leveraging creativity to facilitate a critical dialog</w:t>
      </w:r>
      <w:r>
        <w:t xml:space="preserve"> </w:t>
      </w:r>
      <w:r w:rsidR="00641C94">
        <w:t>between</w:t>
      </w:r>
      <w:r w:rsidR="003057EF">
        <w:t xml:space="preserve"> </w:t>
      </w:r>
      <w:r w:rsidR="001869EB">
        <w:t>adult learners</w:t>
      </w:r>
      <w:r w:rsidR="009E4E86">
        <w:t xml:space="preserve"> and technology designers</w:t>
      </w:r>
      <w:r w:rsidR="003057EF">
        <w:t xml:space="preserve"> in</w:t>
      </w:r>
      <w:r w:rsidR="00641C94">
        <w:t xml:space="preserve"> digital knowledge</w:t>
      </w:r>
      <w:r w:rsidR="003057EF">
        <w:t xml:space="preserve"> cultures</w:t>
      </w:r>
      <w:r>
        <w:t>.</w:t>
      </w:r>
    </w:p>
    <w:p w14:paraId="1FB6EE04" w14:textId="6170B4A4" w:rsidR="00834E74" w:rsidRPr="00FA1A28" w:rsidRDefault="00834E74" w:rsidP="00834E74">
      <w:pPr>
        <w:rPr>
          <w:b/>
        </w:rPr>
      </w:pPr>
      <w:r>
        <w:br/>
      </w:r>
      <w:r w:rsidRPr="00FA1A28">
        <w:rPr>
          <w:b/>
        </w:rPr>
        <w:t>St. Francis Xavier University</w:t>
      </w:r>
    </w:p>
    <w:p w14:paraId="47D5C7A6" w14:textId="218793A0" w:rsidR="00834E74" w:rsidRDefault="00834E74" w:rsidP="00834E74">
      <w:r>
        <w:t xml:space="preserve">Technology and Innovations Coordinator, </w:t>
      </w:r>
      <w:proofErr w:type="spellStart"/>
      <w:r>
        <w:t>Coady</w:t>
      </w:r>
      <w:proofErr w:type="spellEnd"/>
      <w:r>
        <w:t xml:space="preserve"> Institute | 2001 - 2008</w:t>
      </w:r>
    </w:p>
    <w:p w14:paraId="26DC813E" w14:textId="4994C614" w:rsidR="00E84755" w:rsidRDefault="00E84755" w:rsidP="00E84755">
      <w:pPr>
        <w:pStyle w:val="ListBullet"/>
      </w:pPr>
      <w:r>
        <w:lastRenderedPageBreak/>
        <w:t>This position</w:t>
      </w:r>
      <w:r w:rsidR="009E6394">
        <w:t xml:space="preserve"> </w:t>
      </w:r>
      <w:r w:rsidR="001869EB">
        <w:t>evolved</w:t>
      </w:r>
      <w:r w:rsidR="009E6394">
        <w:t xml:space="preserve"> </w:t>
      </w:r>
      <w:r w:rsidR="001869EB">
        <w:t>from</w:t>
      </w:r>
      <w:r w:rsidR="009E6394">
        <w:t xml:space="preserve"> my CIDA F</w:t>
      </w:r>
      <w:r w:rsidR="00A63604">
        <w:t>ellowship in Innovative</w:t>
      </w:r>
      <w:r>
        <w:t xml:space="preserve"> Approaches to Education and Public Information and was initially related to partnerships formed during my </w:t>
      </w:r>
      <w:r w:rsidR="00C373CD">
        <w:t>fieldwork</w:t>
      </w:r>
      <w:r w:rsidR="008F02B6">
        <w:t xml:space="preserve"> in Egypt</w:t>
      </w:r>
      <w:r w:rsidR="00C373CD">
        <w:t>.</w:t>
      </w:r>
    </w:p>
    <w:p w14:paraId="467A5EDA" w14:textId="62A17F77" w:rsidR="00834E74" w:rsidRDefault="004339B9" w:rsidP="00E84755">
      <w:pPr>
        <w:pStyle w:val="ListBullet"/>
      </w:pPr>
      <w:r>
        <w:t xml:space="preserve">Over the initial period, I was responsible for the </w:t>
      </w:r>
      <w:r w:rsidR="008F619D">
        <w:t xml:space="preserve">pedagogical </w:t>
      </w:r>
      <w:r>
        <w:t>d</w:t>
      </w:r>
      <w:r w:rsidR="008F02B6">
        <w:t>esign and deployment of several</w:t>
      </w:r>
      <w:r>
        <w:t xml:space="preserve"> early web-based ‘</w:t>
      </w:r>
      <w:r w:rsidR="00F11C64">
        <w:t>learning</w:t>
      </w:r>
      <w:r>
        <w:t xml:space="preserve"> networks’, such as</w:t>
      </w:r>
      <w:r w:rsidR="00E84755">
        <w:t xml:space="preserve"> </w:t>
      </w:r>
      <w:r>
        <w:t>the</w:t>
      </w:r>
      <w:r w:rsidR="00E84755">
        <w:t xml:space="preserve"> </w:t>
      </w:r>
      <w:r w:rsidR="008F02B6">
        <w:t>Department of Fisheries and Oceans (</w:t>
      </w:r>
      <w:r w:rsidR="00E84755">
        <w:t>DFO</w:t>
      </w:r>
      <w:r w:rsidR="008F02B6">
        <w:t>)</w:t>
      </w:r>
      <w:r w:rsidR="00E84755">
        <w:t xml:space="preserve"> First Nations Fisheries Program</w:t>
      </w:r>
      <w:r>
        <w:t xml:space="preserve"> Network</w:t>
      </w:r>
      <w:r w:rsidR="00925988">
        <w:t xml:space="preserve">, The </w:t>
      </w:r>
      <w:proofErr w:type="spellStart"/>
      <w:r w:rsidR="00925988">
        <w:t>Antigonish</w:t>
      </w:r>
      <w:proofErr w:type="spellEnd"/>
      <w:r w:rsidR="00925988">
        <w:t xml:space="preserve"> Movement Digital Archives</w:t>
      </w:r>
      <w:r w:rsidR="00E84755">
        <w:t xml:space="preserve"> </w:t>
      </w:r>
      <w:r w:rsidR="00925988">
        <w:t xml:space="preserve">Project </w:t>
      </w:r>
      <w:r w:rsidR="00E84755">
        <w:t>and The UN African Youth Parliament</w:t>
      </w:r>
      <w:r>
        <w:t xml:space="preserve"> </w:t>
      </w:r>
      <w:r w:rsidR="008F02B6">
        <w:t xml:space="preserve">Knowledge </w:t>
      </w:r>
      <w:r>
        <w:t>Network.</w:t>
      </w:r>
    </w:p>
    <w:p w14:paraId="6576ECCE" w14:textId="410C4DED" w:rsidR="00E83C0F" w:rsidRDefault="00E83C0F" w:rsidP="00E84755">
      <w:pPr>
        <w:pStyle w:val="ListBullet"/>
      </w:pPr>
      <w:r>
        <w:t xml:space="preserve">I introduced the relevant technology and new media elements to both the core diploma and certificate program curricula, several of which have become </w:t>
      </w:r>
      <w:r w:rsidR="005A5292">
        <w:t xml:space="preserve">independent </w:t>
      </w:r>
      <w:r w:rsidR="00BF4FE9">
        <w:t>programs, such as Social Media for C</w:t>
      </w:r>
      <w:r>
        <w:t>hange.</w:t>
      </w:r>
    </w:p>
    <w:p w14:paraId="20894ACA" w14:textId="24C5852C" w:rsidR="00834E74" w:rsidRPr="00FA1A28" w:rsidRDefault="00834E74" w:rsidP="00834E74">
      <w:pPr>
        <w:rPr>
          <w:b/>
        </w:rPr>
      </w:pPr>
      <w:r>
        <w:br/>
      </w:r>
      <w:r w:rsidRPr="00FA1A28">
        <w:rPr>
          <w:b/>
        </w:rPr>
        <w:t>Dalhousie University</w:t>
      </w:r>
    </w:p>
    <w:p w14:paraId="4E06E593" w14:textId="0F9EE2E1" w:rsidR="00834E74" w:rsidRDefault="00834E74" w:rsidP="00834E74">
      <w:r>
        <w:t>Technical Instructor and Volunteer Coordinator, CKDU Radio | 1998 - 2001</w:t>
      </w:r>
    </w:p>
    <w:p w14:paraId="726B1F0D" w14:textId="09A43A2C" w:rsidR="00834E74" w:rsidRDefault="00E909E7" w:rsidP="004339B9">
      <w:pPr>
        <w:pStyle w:val="ListBullet"/>
      </w:pPr>
      <w:r>
        <w:t>I d</w:t>
      </w:r>
      <w:r w:rsidR="004339B9">
        <w:t>evelop</w:t>
      </w:r>
      <w:r w:rsidR="00E83C0F">
        <w:t>ed</w:t>
      </w:r>
      <w:r w:rsidR="005A0F72">
        <w:t xml:space="preserve"> a</w:t>
      </w:r>
      <w:r w:rsidR="004339B9">
        <w:t xml:space="preserve"> </w:t>
      </w:r>
      <w:r w:rsidR="00BF4FE9">
        <w:t xml:space="preserve">critical </w:t>
      </w:r>
      <w:r w:rsidR="004339B9">
        <w:t xml:space="preserve">adult education curriculum for </w:t>
      </w:r>
      <w:r w:rsidR="00E83C0F">
        <w:t xml:space="preserve">the orientation and training of new radio </w:t>
      </w:r>
      <w:r>
        <w:t xml:space="preserve">hosts, </w:t>
      </w:r>
      <w:r w:rsidR="00E83C0F">
        <w:t>programmers and show producers</w:t>
      </w:r>
    </w:p>
    <w:p w14:paraId="6036D782" w14:textId="14DFB38A" w:rsidR="00E83C0F" w:rsidRDefault="00BF4FE9" w:rsidP="004339B9">
      <w:pPr>
        <w:pStyle w:val="ListBullet"/>
      </w:pPr>
      <w:r>
        <w:t>I m</w:t>
      </w:r>
      <w:r w:rsidR="00E83C0F">
        <w:t xml:space="preserve">anaged the volunteer cadre at the station, organizing the various social and </w:t>
      </w:r>
      <w:r w:rsidR="00C03883">
        <w:t>technical</w:t>
      </w:r>
      <w:r w:rsidR="00E83C0F">
        <w:t xml:space="preserve"> gatherings/meetings/courses that </w:t>
      </w:r>
      <w:r w:rsidR="00CE40B7">
        <w:t>helped support</w:t>
      </w:r>
      <w:r w:rsidR="00E83C0F">
        <w:t xml:space="preserve"> the rich community</w:t>
      </w:r>
      <w:r w:rsidR="00CE40B7">
        <w:t xml:space="preserve"> of practice</w:t>
      </w:r>
      <w:r w:rsidR="00E83C0F">
        <w:t xml:space="preserve"> at CKDU</w:t>
      </w:r>
    </w:p>
    <w:p w14:paraId="50FF800F" w14:textId="476C75D7" w:rsidR="00834E74" w:rsidRDefault="004339B9" w:rsidP="005F20EA">
      <w:pPr>
        <w:pStyle w:val="ListBullet"/>
      </w:pPr>
      <w:r>
        <w:t xml:space="preserve">Contributed as a </w:t>
      </w:r>
      <w:r w:rsidR="008A2439">
        <w:t xml:space="preserve">sitting </w:t>
      </w:r>
      <w:r>
        <w:t xml:space="preserve">member of the Nova Scotia Youth Media Literacy Committee  </w:t>
      </w:r>
    </w:p>
    <w:p w14:paraId="7A843CAB" w14:textId="1B321003" w:rsidR="00832855" w:rsidRDefault="00A81964" w:rsidP="005A0F72">
      <w:pPr>
        <w:pStyle w:val="ListBullet"/>
      </w:pPr>
      <w:r>
        <w:t>Initiated</w:t>
      </w:r>
      <w:r w:rsidR="00C03883">
        <w:t xml:space="preserve"> and managed</w:t>
      </w:r>
      <w:r>
        <w:t xml:space="preserve"> the project that began streaming (RealP</w:t>
      </w:r>
      <w:r w:rsidR="008A2439">
        <w:t>layer G3) CKDU FM online in 1998</w:t>
      </w:r>
      <w:r>
        <w:t xml:space="preserve">, one of the earliest campus community stations in Canada to do so </w:t>
      </w:r>
    </w:p>
    <w:p w14:paraId="3C8FB41D" w14:textId="4B34E004" w:rsidR="00DE55D8" w:rsidRDefault="00957AF2" w:rsidP="008C6BC3">
      <w:pPr>
        <w:pStyle w:val="Heading1"/>
      </w:pPr>
      <w:r>
        <w:t>education</w:t>
      </w:r>
    </w:p>
    <w:p w14:paraId="3F67C4B2" w14:textId="743B0442" w:rsidR="0058769E" w:rsidRDefault="00834E74" w:rsidP="00834E74">
      <w:pPr>
        <w:pStyle w:val="ListParagraph"/>
        <w:numPr>
          <w:ilvl w:val="0"/>
          <w:numId w:val="14"/>
        </w:numPr>
      </w:pPr>
      <w:r>
        <w:t xml:space="preserve">2017 –  </w:t>
      </w:r>
      <w:r w:rsidR="00F32BB3">
        <w:t>M.A.Ed., Master, Adult</w:t>
      </w:r>
      <w:r w:rsidR="00C26BC9">
        <w:t xml:space="preserve"> Education,</w:t>
      </w:r>
      <w:r w:rsidR="006D45CB">
        <w:t xml:space="preserve"> </w:t>
      </w:r>
      <w:proofErr w:type="spellStart"/>
      <w:r w:rsidR="006D45CB">
        <w:t>StFX</w:t>
      </w:r>
      <w:proofErr w:type="spellEnd"/>
      <w:r>
        <w:t xml:space="preserve"> </w:t>
      </w:r>
    </w:p>
    <w:p w14:paraId="31299D75" w14:textId="26938472" w:rsidR="00834E74" w:rsidRDefault="00834E74" w:rsidP="00834E74">
      <w:pPr>
        <w:pStyle w:val="ListParagraph"/>
        <w:numPr>
          <w:ilvl w:val="0"/>
          <w:numId w:val="14"/>
        </w:numPr>
      </w:pPr>
      <w:r>
        <w:t>2008 – Adobe Certified Advanced ColdFusion Developer</w:t>
      </w:r>
    </w:p>
    <w:p w14:paraId="76593829" w14:textId="290A512F" w:rsidR="00834E74" w:rsidRDefault="00834E74" w:rsidP="00834E74">
      <w:pPr>
        <w:pStyle w:val="ListParagraph"/>
        <w:numPr>
          <w:ilvl w:val="0"/>
          <w:numId w:val="14"/>
        </w:numPr>
      </w:pPr>
      <w:r>
        <w:t>2006 – Adobe Certified Flash ActionScript Developer</w:t>
      </w:r>
    </w:p>
    <w:p w14:paraId="22257F21" w14:textId="10F96DB6" w:rsidR="00DE55D8" w:rsidRDefault="00834E74" w:rsidP="00DE55D8">
      <w:pPr>
        <w:pStyle w:val="ListParagraph"/>
        <w:numPr>
          <w:ilvl w:val="0"/>
          <w:numId w:val="14"/>
        </w:numPr>
      </w:pPr>
      <w:r>
        <w:t>1996 – B</w:t>
      </w:r>
      <w:r w:rsidR="00C11562">
        <w:t>.</w:t>
      </w:r>
      <w:r>
        <w:t>Sc</w:t>
      </w:r>
      <w:r w:rsidR="00C11562">
        <w:t>.</w:t>
      </w:r>
      <w:r>
        <w:t>, Bio-Psychology, UNB</w:t>
      </w:r>
    </w:p>
    <w:p w14:paraId="7C586087" w14:textId="2A71FAFF" w:rsidR="00A63604" w:rsidRDefault="00E87EE2" w:rsidP="00AB724E">
      <w:pPr>
        <w:pStyle w:val="ListParagraph"/>
        <w:numPr>
          <w:ilvl w:val="0"/>
          <w:numId w:val="14"/>
        </w:numPr>
      </w:pPr>
      <w:r>
        <w:t>1991 – Moyle Park College, Dublin</w:t>
      </w:r>
    </w:p>
    <w:p w14:paraId="0AF1A9F3" w14:textId="4458C6A3" w:rsidR="0058769E" w:rsidRDefault="00E041C1">
      <w:pPr>
        <w:pStyle w:val="Heading1"/>
      </w:pPr>
      <w:r>
        <w:t xml:space="preserve">Notable </w:t>
      </w:r>
      <w:r w:rsidR="00D1710A">
        <w:t>S</w:t>
      </w:r>
      <w:r w:rsidR="00FC3505">
        <w:t xml:space="preserve">peaking </w:t>
      </w:r>
      <w:r w:rsidR="0040174B">
        <w:t>/publications</w:t>
      </w:r>
      <w:r w:rsidR="00FC3505">
        <w:t xml:space="preserve"> / appointments</w:t>
      </w:r>
    </w:p>
    <w:p w14:paraId="6FFD7F4B" w14:textId="77777777" w:rsidR="00DE55D8" w:rsidRDefault="00DE55D8" w:rsidP="00DE55D8">
      <w:pPr>
        <w:pStyle w:val="ListBullet"/>
        <w:numPr>
          <w:ilvl w:val="0"/>
          <w:numId w:val="0"/>
        </w:numPr>
        <w:ind w:left="216"/>
      </w:pPr>
    </w:p>
    <w:p w14:paraId="36379C0B" w14:textId="062DB6B6" w:rsidR="005B7ED1" w:rsidRDefault="00A25DB0" w:rsidP="00834E74">
      <w:pPr>
        <w:pStyle w:val="ListBullet"/>
      </w:pPr>
      <w:r>
        <w:t>201</w:t>
      </w:r>
      <w:r w:rsidR="002254C4">
        <w:t>1</w:t>
      </w:r>
      <w:r w:rsidR="00CA61AB">
        <w:t xml:space="preserve"> Presentation</w:t>
      </w:r>
      <w:r w:rsidR="002254C4">
        <w:t xml:space="preserve"> - </w:t>
      </w:r>
      <w:r w:rsidR="00957AF2">
        <w:t>Graffiti</w:t>
      </w:r>
      <w:r w:rsidR="002254C4">
        <w:t xml:space="preserve"> on the Blackboard</w:t>
      </w:r>
      <w:r w:rsidR="002254C4">
        <w:sym w:font="Symbol" w:char="F0D3"/>
      </w:r>
      <w:r w:rsidR="002254C4">
        <w:t xml:space="preserve">: Exploring defiance, criticality and creativity within online learning spaces. Society for Research </w:t>
      </w:r>
      <w:r w:rsidR="00CA7A07">
        <w:t>into</w:t>
      </w:r>
      <w:r w:rsidR="002254C4">
        <w:t xml:space="preserve"> Higher Education (SRHE)</w:t>
      </w:r>
      <w:r w:rsidR="00957AF2">
        <w:t>, Annual Conference, UK</w:t>
      </w:r>
    </w:p>
    <w:p w14:paraId="5CC6CF52" w14:textId="7CCEB8A5" w:rsidR="0058769E" w:rsidRDefault="005B7ED1" w:rsidP="00834E74">
      <w:pPr>
        <w:pStyle w:val="ListBullet"/>
      </w:pPr>
      <w:r>
        <w:t>2009</w:t>
      </w:r>
      <w:r w:rsidR="00CA61AB">
        <w:t xml:space="preserve"> Appointment</w:t>
      </w:r>
      <w:r>
        <w:t xml:space="preserve"> - Peer Selection Committee, New Media, Canada Council for The Arts </w:t>
      </w:r>
    </w:p>
    <w:p w14:paraId="6B12A585" w14:textId="14502185" w:rsidR="002254C4" w:rsidRDefault="002254C4" w:rsidP="00834E74">
      <w:pPr>
        <w:pStyle w:val="ListBullet"/>
      </w:pPr>
      <w:r>
        <w:t>2005</w:t>
      </w:r>
      <w:r w:rsidR="00CA61AB">
        <w:t xml:space="preserve"> Guest Seminar</w:t>
      </w:r>
      <w:r>
        <w:t xml:space="preserve"> </w:t>
      </w:r>
      <w:r w:rsidR="00282362">
        <w:t>-</w:t>
      </w:r>
      <w:r>
        <w:t xml:space="preserve"> Avoiding McLuhan’s Rear View Mirror: Building networked environments for emancipatory adult education, Institute for Development Studies, University of Sussex</w:t>
      </w:r>
    </w:p>
    <w:p w14:paraId="647A47D5" w14:textId="4B5179F9" w:rsidR="00E84755" w:rsidRDefault="002254C4" w:rsidP="00DE55D8">
      <w:pPr>
        <w:pStyle w:val="ListBullet"/>
      </w:pPr>
      <w:r>
        <w:t>2004</w:t>
      </w:r>
      <w:r w:rsidR="00CA61AB">
        <w:t xml:space="preserve"> Paper</w:t>
      </w:r>
      <w:r>
        <w:t xml:space="preserve"> - From </w:t>
      </w:r>
      <w:proofErr w:type="spellStart"/>
      <w:r>
        <w:t>Prigione</w:t>
      </w:r>
      <w:proofErr w:type="spellEnd"/>
      <w:r>
        <w:t xml:space="preserve"> to Freire: Attending to the non-linearity of complex, onl</w:t>
      </w:r>
      <w:r w:rsidR="00A563BC">
        <w:t>ine social organization in ICT</w:t>
      </w:r>
      <w:r>
        <w:t xml:space="preserve"> design.</w:t>
      </w:r>
      <w:r w:rsidR="006D45CB">
        <w:t xml:space="preserve"> IRFD World Forum on the Information Society, Geneva.</w:t>
      </w:r>
    </w:p>
    <w:p w14:paraId="19BE3FC1" w14:textId="657C243C" w:rsidR="00DE55D8" w:rsidRDefault="00E84755" w:rsidP="005F20EA">
      <w:pPr>
        <w:pStyle w:val="ListBullet"/>
      </w:pPr>
      <w:r>
        <w:lastRenderedPageBreak/>
        <w:t xml:space="preserve">2001 </w:t>
      </w:r>
      <w:r w:rsidR="00282362">
        <w:t xml:space="preserve">Appointment </w:t>
      </w:r>
      <w:r w:rsidR="00A84C15">
        <w:t>–</w:t>
      </w:r>
      <w:r w:rsidR="00282362">
        <w:t xml:space="preserve"> </w:t>
      </w:r>
      <w:r w:rsidR="00A84C15">
        <w:t>Canadian International Development Agency (</w:t>
      </w:r>
      <w:r>
        <w:t>CIDA</w:t>
      </w:r>
      <w:r w:rsidR="00A84C15">
        <w:t>)</w:t>
      </w:r>
      <w:r w:rsidR="00A63604">
        <w:t>,</w:t>
      </w:r>
      <w:r>
        <w:t xml:space="preserve"> International</w:t>
      </w:r>
      <w:r w:rsidR="00282362">
        <w:t xml:space="preserve"> Youth</w:t>
      </w:r>
      <w:r>
        <w:t xml:space="preserve"> Fellowship</w:t>
      </w:r>
      <w:r w:rsidR="00282362">
        <w:t xml:space="preserve">, </w:t>
      </w:r>
      <w:r>
        <w:t>Innovative Approaches to Education and Public Information, Cairo, Egypt</w:t>
      </w:r>
    </w:p>
    <w:p w14:paraId="260E92F5" w14:textId="77777777" w:rsidR="00B86659" w:rsidRDefault="00B86659" w:rsidP="00B86659">
      <w:pPr>
        <w:pStyle w:val="ListBullet"/>
        <w:numPr>
          <w:ilvl w:val="0"/>
          <w:numId w:val="0"/>
        </w:numPr>
        <w:ind w:left="216"/>
      </w:pPr>
    </w:p>
    <w:p w14:paraId="5D10C011" w14:textId="2DF972EB" w:rsidR="006D45CB" w:rsidRDefault="00DE55D8" w:rsidP="006D45CB">
      <w:pPr>
        <w:pStyle w:val="Heading1"/>
      </w:pPr>
      <w:r>
        <w:t>related</w:t>
      </w:r>
      <w:r w:rsidR="00957AF2">
        <w:t xml:space="preserve"> </w:t>
      </w:r>
      <w:r w:rsidR="006D45CB">
        <w:t>extracurricular</w:t>
      </w:r>
    </w:p>
    <w:p w14:paraId="65066AC7" w14:textId="28323A8D" w:rsidR="006D45CB" w:rsidRDefault="00FD34D7" w:rsidP="00957AF2">
      <w:pPr>
        <w:pStyle w:val="ListBullet"/>
      </w:pPr>
      <w:r>
        <w:t xml:space="preserve">Recording as </w:t>
      </w:r>
      <w:proofErr w:type="spellStart"/>
      <w:r w:rsidR="006D45CB">
        <w:t>Stigg</w:t>
      </w:r>
      <w:proofErr w:type="spellEnd"/>
      <w:r w:rsidR="006D45CB">
        <w:t xml:space="preserve"> of Dump</w:t>
      </w:r>
      <w:r w:rsidR="00E909E7">
        <w:t xml:space="preserve"> / Villain Accelerate</w:t>
      </w:r>
      <w:r>
        <w:t xml:space="preserve">, I’ve been an active part of the </w:t>
      </w:r>
      <w:r w:rsidR="00D63616">
        <w:t>Canadian</w:t>
      </w:r>
      <w:r>
        <w:t xml:space="preserve"> </w:t>
      </w:r>
      <w:r w:rsidR="00C40DAA">
        <w:t xml:space="preserve">progressive </w:t>
      </w:r>
      <w:r>
        <w:t xml:space="preserve">electronic music </w:t>
      </w:r>
      <w:r w:rsidR="00D63616">
        <w:t xml:space="preserve">scene for </w:t>
      </w:r>
      <w:r w:rsidR="00433857">
        <w:t>fifteen</w:t>
      </w:r>
      <w:r w:rsidR="00D63616">
        <w:t xml:space="preserve"> years. From performi</w:t>
      </w:r>
      <w:r w:rsidR="00CC1CCF">
        <w:t xml:space="preserve">ng at festivals such as </w:t>
      </w:r>
      <w:proofErr w:type="spellStart"/>
      <w:r w:rsidR="00CC1CCF">
        <w:t>Mutek</w:t>
      </w:r>
      <w:proofErr w:type="spellEnd"/>
      <w:r w:rsidR="00CC1CCF">
        <w:t xml:space="preserve"> and</w:t>
      </w:r>
      <w:r w:rsidR="00D63616">
        <w:t xml:space="preserve"> All Tomorrow’s Parties to </w:t>
      </w:r>
      <w:r w:rsidR="00C40DAA">
        <w:t>scoring</w:t>
      </w:r>
      <w:r w:rsidR="00C11562">
        <w:t xml:space="preserve"> music for CBC and MTV</w:t>
      </w:r>
      <w:r w:rsidR="00D63616">
        <w:t xml:space="preserve"> </w:t>
      </w:r>
      <w:r w:rsidR="00C11562">
        <w:t xml:space="preserve">or working with collaborators such as Buck 65, </w:t>
      </w:r>
      <w:r w:rsidR="00D63616">
        <w:t xml:space="preserve">this purely </w:t>
      </w:r>
      <w:r w:rsidR="00CC1CCF">
        <w:t>artistic</w:t>
      </w:r>
      <w:r w:rsidR="00D63616">
        <w:t xml:space="preserve"> engagement with technology informs and inspires my work </w:t>
      </w:r>
      <w:r w:rsidR="00C11562">
        <w:t>a</w:t>
      </w:r>
      <w:r w:rsidR="00C40DAA">
        <w:t>s a new media</w:t>
      </w:r>
      <w:r w:rsidR="00C11562">
        <w:t xml:space="preserve"> technologist</w:t>
      </w:r>
      <w:r w:rsidR="00CC1CCF">
        <w:t xml:space="preserve"> and helps me to understand the role of creativity in how people engage with and make sense of new</w:t>
      </w:r>
      <w:r w:rsidR="00C40DAA">
        <w:t xml:space="preserve"> and emerging</w:t>
      </w:r>
      <w:r w:rsidR="00CC1CCF">
        <w:t xml:space="preserve"> technologies</w:t>
      </w:r>
      <w:r w:rsidR="00C40DAA">
        <w:t xml:space="preserve"> and the related cultures</w:t>
      </w:r>
      <w:r w:rsidR="00037D29">
        <w:t xml:space="preserve"> they enable</w:t>
      </w:r>
      <w:r w:rsidR="00C11562">
        <w:t>.</w:t>
      </w:r>
      <w:r w:rsidR="00D63616">
        <w:t xml:space="preserve">  </w:t>
      </w:r>
    </w:p>
    <w:sectPr w:rsidR="006D45CB">
      <w:headerReference w:type="default" r:id="rId10"/>
      <w:footerReference w:type="default" r:id="rId11"/>
      <w:headerReference w:type="first" r:id="rId12"/>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C9AB1" w14:textId="77777777" w:rsidR="00800C1F" w:rsidRDefault="00800C1F">
      <w:r>
        <w:separator/>
      </w:r>
    </w:p>
  </w:endnote>
  <w:endnote w:type="continuationSeparator" w:id="0">
    <w:p w14:paraId="680F4343" w14:textId="77777777" w:rsidR="00800C1F" w:rsidRDefault="0080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4A4F" w14:textId="77777777" w:rsidR="0058769E" w:rsidRDefault="00D565CD">
    <w:pPr>
      <w:pStyle w:val="Footer"/>
    </w:pPr>
    <w:r>
      <w:fldChar w:fldCharType="begin"/>
    </w:r>
    <w:r>
      <w:instrText xml:space="preserve"> PAGE   \* MERGEFORMAT </w:instrText>
    </w:r>
    <w:r>
      <w:fldChar w:fldCharType="separate"/>
    </w:r>
    <w:r w:rsidR="008A2439">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AB1F0" w14:textId="77777777" w:rsidR="00800C1F" w:rsidRDefault="00800C1F">
      <w:r>
        <w:separator/>
      </w:r>
    </w:p>
  </w:footnote>
  <w:footnote w:type="continuationSeparator" w:id="0">
    <w:p w14:paraId="4956E238" w14:textId="77777777" w:rsidR="00800C1F" w:rsidRDefault="00800C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2ABA9" w14:textId="77777777" w:rsidR="0058769E" w:rsidRDefault="00D565CD">
    <w:r>
      <w:rPr>
        <w:noProof/>
        <w:lang w:eastAsia="en-US"/>
      </w:rPr>
      <mc:AlternateContent>
        <mc:Choice Requires="wps">
          <w:drawing>
            <wp:anchor distT="0" distB="0" distL="114300" distR="114300" simplePos="0" relativeHeight="251665408" behindDoc="1" locked="0" layoutInCell="1" allowOverlap="1" wp14:anchorId="1001FB80" wp14:editId="4F1A668C">
              <wp:simplePos x="876300" y="457200"/>
              <wp:positionH relativeFrom="page">
                <wp:align>center</wp:align>
              </wp:positionH>
              <wp:positionV relativeFrom="page">
                <wp:align>center</wp:align>
              </wp:positionV>
              <wp:extent cx="5013960" cy="7205980"/>
              <wp:effectExtent l="0" t="0" r="1270" b="571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1073F5C5"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" path="m0,0l5013960,,5013960,7205980,,7205980,,0xm130564,130564l130564,7075416,4883396,7075416,4883396,130564,130564,130564xe" fillcolor="#e5e5e5 [663]"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06A99" w14:textId="77777777" w:rsidR="0058769E" w:rsidRDefault="00D565CD">
    <w:r>
      <w:rPr>
        <w:noProof/>
        <w:lang w:eastAsia="en-US"/>
      </w:rPr>
      <mc:AlternateContent>
        <mc:Choice Requires="wpg">
          <w:drawing>
            <wp:anchor distT="0" distB="0" distL="114300" distR="114300" simplePos="0" relativeHeight="251663360" behindDoc="1" locked="0" layoutInCell="1" allowOverlap="1" wp14:anchorId="7C7D6A56" wp14:editId="4A19501A">
              <wp:simplePos x="0" y="0"/>
              <wp:positionH relativeFrom="page">
                <wp:align>center</wp:align>
              </wp:positionH>
              <wp:positionV relativeFrom="page">
                <wp:align>center</wp:align>
              </wp:positionV>
              <wp:extent cx="5012690" cy="7207250"/>
              <wp:effectExtent l="0" t="0" r="26670" b="3111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a:solidFill>
                        <a:schemeClr val="accent4">
                          <a:lumMod val="40000"/>
                          <a:lumOff val="60000"/>
                        </a:schemeClr>
                      </a:solidFill>
                    </wpg:grpSpPr>
                    <wps:wsp>
                      <wps:cNvPr id="5" name="Frame 5"/>
                      <wps:cNvSpPr/>
                      <wps:spPr>
                        <a:xfrm>
                          <a:off x="133350" y="0"/>
                          <a:ext cx="7315200" cy="9601200"/>
                        </a:xfrm>
                        <a:prstGeom prst="frame">
                          <a:avLst>
                            <a:gd name="adj1" fmla="val 2604"/>
                          </a:avLst>
                        </a:prstGeom>
                        <a:gr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grpFill/>
                        <a:ln w="0">
                          <a:solidFill>
                            <a:schemeClr val="bg1"/>
                          </a:solidFill>
                          <a:prstDash val="solid"/>
                          <a:round/>
                          <a:headEnd/>
                          <a:tailEnd/>
                        </a:ln>
                      </wps:spPr>
                      <wps:txbx>
                        <w:txbxContent>
                          <w:p w14:paraId="35DDA494" w14:textId="77777777" w:rsidR="0058769E" w:rsidRDefault="0058769E">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7C7D6A56"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50" coordsize="7315200,9601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">
              <v:shape id="Frame 5" o:spid="_x0000_s1027" style="position:absolute;left:133350;width:7315200;height:9601200;visibility:visible;mso-wrap-style:square;v-text-anchor:middle" coordsize="7315200,96012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0UqwwAA&#10;ANoAAAAPAAAAZHJzL2Rvd25yZXYueG1sRI9Ba8JAFITvgv9heUJvutGilNRV1KJYRKQq0uMj+0yC&#10;2bchu42xv94VBI/DzHzDjKeNKURNlcstK+j3IhDEidU5pwqOh2X3A4TzyBoLy6TgRg6mk3ZrjLG2&#10;V/6heu9TESDsYlSQeV/GUrokI4OuZ0vi4J1tZdAHWaVSV3gNcFPIQRSNpMGcw0KGJS0ySi77P6Ng&#10;zu/55rfeNVt/WJ6+6fh1Wp3/lXrrNLNPEJ4a/wo/22utYAiPK+EGyM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Q0UqwwAAANoAAAAPAAAAAAAAAAAAAAAAAJcCAABkcnMvZG93&#10;bnJldi54bWxQSwUGAAAAAAQABAD1AAAAhwMAAAAA&#10;" path="m0,0l7315200,,7315200,9601200,,9601200,,0xm190488,190488l190488,9410712,7124712,9410712,7124712,190488,190488,190488xe" filled="f" strokecolor="white [3212]" strokeweight="1.5pt">
                <v:stroke endcap="round"/>
                <v:path arrowok="t" o:connecttype="custom" o:connectlocs="0,0;7315200,0;7315200,9601200;0,9601200;0,0;190488,190488;190488,9410712;7124712,9410712;7124712,190488;190488,190488" o:connectangles="0,0,0,0,0,0,0,0,0,0"/>
              </v:shape>
              <v:shape id="Freeform 8" o:spid="_x0000_s1028" style="position:absolute;left:228600;top:428625;width:358140;height:802005;visibility:visible;mso-wrap-style:square;v-text-anchor:top" coordsize="240,528"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HxXOvwAA&#10;ANoAAAAPAAAAZHJzL2Rvd25yZXYueG1sRE9Na8JAEL0X/A/LCF6KbuqhlegqKgiC9JC06HXIjsli&#10;djZkpxr/ffdQ6PHxvlebwbfqTn10gQ28zTJQxFWwjmsD31+H6QJUFGSLbWAy8KQIm/XoZYW5DQ8u&#10;6F5KrVIIxxwNNCJdrnWsGvIYZ6EjTtw19B4lwb7WtsdHCvetnmfZu/boODU02NG+oepW/ngD4k7H&#10;22vh5PN50ddCdu7j3JXGTMbDdglKaJB/8Z/7aA2krelKugF6/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kfFc6/AAAA2gAAAA8AAAAAAAAAAAAAAAAAlwIAAGRycy9kb3ducmV2&#10;LnhtbFBLBQYAAAAABAAEAPUAAACDAwAAAAA=&#10;" adj="-11796480,,5400" path="m2,0l169,,240,246,169,480,59,480,59,528,,480,2,480,2,0xe" filled="f" strokecolor="white [3212]" strokeweight="0">
                <v:stroke joinstyle="round"/>
                <v:formulas/>
                <v:path arrowok="t" o:connecttype="custom" o:connectlocs="2985,0;252190,0;358140,373661;252190,729095;88043,729095;88043,802005;0,729095;2985,729095;2985,0" o:connectangles="0,0,0,0,0,0,0,0,0" textboxrect="0,0,240,528"/>
                <v:textbox>
                  <w:txbxContent>
                    <w:p w14:paraId="35DDA494" w14:textId="77777777" w:rsidR="0058769E" w:rsidRDefault="0058769E">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0AC9408"/>
    <w:lvl w:ilvl="0">
      <w:start w:val="1"/>
      <w:numFmt w:val="decimal"/>
      <w:lvlText w:val="%1."/>
      <w:lvlJc w:val="left"/>
      <w:pPr>
        <w:tabs>
          <w:tab w:val="num" w:pos="1800"/>
        </w:tabs>
        <w:ind w:left="1800" w:hanging="360"/>
      </w:pPr>
    </w:lvl>
  </w:abstractNum>
  <w:abstractNum w:abstractNumId="1">
    <w:nsid w:val="FFFFFF7D"/>
    <w:multiLevelType w:val="singleLevel"/>
    <w:tmpl w:val="0C72B500"/>
    <w:lvl w:ilvl="0">
      <w:start w:val="1"/>
      <w:numFmt w:val="decimal"/>
      <w:lvlText w:val="%1."/>
      <w:lvlJc w:val="left"/>
      <w:pPr>
        <w:tabs>
          <w:tab w:val="num" w:pos="1440"/>
        </w:tabs>
        <w:ind w:left="1440" w:hanging="360"/>
      </w:pPr>
    </w:lvl>
  </w:abstractNum>
  <w:abstractNum w:abstractNumId="2">
    <w:nsid w:val="FFFFFF7E"/>
    <w:multiLevelType w:val="singleLevel"/>
    <w:tmpl w:val="1A02177A"/>
    <w:lvl w:ilvl="0">
      <w:start w:val="1"/>
      <w:numFmt w:val="decimal"/>
      <w:lvlText w:val="%1."/>
      <w:lvlJc w:val="left"/>
      <w:pPr>
        <w:tabs>
          <w:tab w:val="num" w:pos="1080"/>
        </w:tabs>
        <w:ind w:left="1080" w:hanging="360"/>
      </w:pPr>
    </w:lvl>
  </w:abstractNum>
  <w:abstractNum w:abstractNumId="3">
    <w:nsid w:val="FFFFFF7F"/>
    <w:multiLevelType w:val="singleLevel"/>
    <w:tmpl w:val="B8181594"/>
    <w:lvl w:ilvl="0">
      <w:start w:val="1"/>
      <w:numFmt w:val="decimal"/>
      <w:lvlText w:val="%1."/>
      <w:lvlJc w:val="left"/>
      <w:pPr>
        <w:tabs>
          <w:tab w:val="num" w:pos="720"/>
        </w:tabs>
        <w:ind w:left="720" w:hanging="360"/>
      </w:pPr>
    </w:lvl>
  </w:abstractNum>
  <w:abstractNum w:abstractNumId="4">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nsid w:val="FFFFFF89"/>
    <w:multiLevelType w:val="singleLevel"/>
    <w:tmpl w:val="0D18C194"/>
    <w:lvl w:ilvl="0">
      <w:start w:val="1"/>
      <w:numFmt w:val="bullet"/>
      <w:lvlText w:val=""/>
      <w:lvlJc w:val="left"/>
      <w:pPr>
        <w:tabs>
          <w:tab w:val="num" w:pos="360"/>
        </w:tabs>
        <w:ind w:left="360" w:hanging="360"/>
      </w:pPr>
      <w:rPr>
        <w:rFonts w:ascii="Symbol" w:hAnsi="Symbol" w:hint="default"/>
      </w:rPr>
    </w:lvl>
  </w:abstractNum>
  <w:abstractNum w:abstractNumId="1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701978"/>
    <w:multiLevelType w:val="hybridMultilevel"/>
    <w:tmpl w:val="B2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DDDDDD"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6A"/>
    <w:rsid w:val="0002003C"/>
    <w:rsid w:val="00021AEC"/>
    <w:rsid w:val="00037D29"/>
    <w:rsid w:val="00041266"/>
    <w:rsid w:val="000413CB"/>
    <w:rsid w:val="00061460"/>
    <w:rsid w:val="000A26A1"/>
    <w:rsid w:val="000D2514"/>
    <w:rsid w:val="000E58A0"/>
    <w:rsid w:val="00102260"/>
    <w:rsid w:val="001869EB"/>
    <w:rsid w:val="001B0274"/>
    <w:rsid w:val="001C0DF5"/>
    <w:rsid w:val="001F3E5F"/>
    <w:rsid w:val="00210A87"/>
    <w:rsid w:val="00215794"/>
    <w:rsid w:val="002254C4"/>
    <w:rsid w:val="0027598A"/>
    <w:rsid w:val="00282362"/>
    <w:rsid w:val="002B17FE"/>
    <w:rsid w:val="002B706A"/>
    <w:rsid w:val="003057EF"/>
    <w:rsid w:val="00324BDC"/>
    <w:rsid w:val="00333BA7"/>
    <w:rsid w:val="00363E6E"/>
    <w:rsid w:val="003D252E"/>
    <w:rsid w:val="0040174B"/>
    <w:rsid w:val="00433857"/>
    <w:rsid w:val="004339B9"/>
    <w:rsid w:val="004A793E"/>
    <w:rsid w:val="004F2F25"/>
    <w:rsid w:val="005401DC"/>
    <w:rsid w:val="0058769E"/>
    <w:rsid w:val="005A0F72"/>
    <w:rsid w:val="005A5292"/>
    <w:rsid w:val="005A5481"/>
    <w:rsid w:val="005B7ED1"/>
    <w:rsid w:val="005D477E"/>
    <w:rsid w:val="005F20EA"/>
    <w:rsid w:val="005F6EF4"/>
    <w:rsid w:val="006015E4"/>
    <w:rsid w:val="006135D5"/>
    <w:rsid w:val="006165E7"/>
    <w:rsid w:val="00641C94"/>
    <w:rsid w:val="00644DCA"/>
    <w:rsid w:val="006C64B5"/>
    <w:rsid w:val="006D45CB"/>
    <w:rsid w:val="0070375E"/>
    <w:rsid w:val="00737B3A"/>
    <w:rsid w:val="0075106F"/>
    <w:rsid w:val="00767AC0"/>
    <w:rsid w:val="007E6B16"/>
    <w:rsid w:val="00800C1F"/>
    <w:rsid w:val="00832855"/>
    <w:rsid w:val="00834E74"/>
    <w:rsid w:val="00841580"/>
    <w:rsid w:val="00841D12"/>
    <w:rsid w:val="00874682"/>
    <w:rsid w:val="008838A7"/>
    <w:rsid w:val="008A2439"/>
    <w:rsid w:val="008C35B3"/>
    <w:rsid w:val="008C6BC3"/>
    <w:rsid w:val="008F02B6"/>
    <w:rsid w:val="008F148C"/>
    <w:rsid w:val="008F619D"/>
    <w:rsid w:val="00925988"/>
    <w:rsid w:val="009261EE"/>
    <w:rsid w:val="00957AF2"/>
    <w:rsid w:val="00961473"/>
    <w:rsid w:val="00971393"/>
    <w:rsid w:val="00991327"/>
    <w:rsid w:val="009E4E86"/>
    <w:rsid w:val="009E6394"/>
    <w:rsid w:val="009F4008"/>
    <w:rsid w:val="00A01B84"/>
    <w:rsid w:val="00A07F9F"/>
    <w:rsid w:val="00A25DB0"/>
    <w:rsid w:val="00A32C94"/>
    <w:rsid w:val="00A563BC"/>
    <w:rsid w:val="00A63604"/>
    <w:rsid w:val="00A81964"/>
    <w:rsid w:val="00A84C15"/>
    <w:rsid w:val="00AB19D9"/>
    <w:rsid w:val="00AB724E"/>
    <w:rsid w:val="00AF3E60"/>
    <w:rsid w:val="00B323BB"/>
    <w:rsid w:val="00B65283"/>
    <w:rsid w:val="00B86659"/>
    <w:rsid w:val="00B9790B"/>
    <w:rsid w:val="00BC6108"/>
    <w:rsid w:val="00BF4FE9"/>
    <w:rsid w:val="00C03883"/>
    <w:rsid w:val="00C11562"/>
    <w:rsid w:val="00C2489F"/>
    <w:rsid w:val="00C26BC9"/>
    <w:rsid w:val="00C34E5F"/>
    <w:rsid w:val="00C364E9"/>
    <w:rsid w:val="00C373CD"/>
    <w:rsid w:val="00C40DAA"/>
    <w:rsid w:val="00C4365E"/>
    <w:rsid w:val="00C6688C"/>
    <w:rsid w:val="00C724D6"/>
    <w:rsid w:val="00C9784E"/>
    <w:rsid w:val="00CA61AB"/>
    <w:rsid w:val="00CA7A07"/>
    <w:rsid w:val="00CC1CCF"/>
    <w:rsid w:val="00CE40B7"/>
    <w:rsid w:val="00D12FB1"/>
    <w:rsid w:val="00D1343B"/>
    <w:rsid w:val="00D1710A"/>
    <w:rsid w:val="00D565CD"/>
    <w:rsid w:val="00D63616"/>
    <w:rsid w:val="00DB3326"/>
    <w:rsid w:val="00DE55D8"/>
    <w:rsid w:val="00E041C1"/>
    <w:rsid w:val="00E3020D"/>
    <w:rsid w:val="00E61B18"/>
    <w:rsid w:val="00E83C0F"/>
    <w:rsid w:val="00E84755"/>
    <w:rsid w:val="00E87EE2"/>
    <w:rsid w:val="00E909E7"/>
    <w:rsid w:val="00EC4946"/>
    <w:rsid w:val="00EC576D"/>
    <w:rsid w:val="00EC5E21"/>
    <w:rsid w:val="00EF2948"/>
    <w:rsid w:val="00F11C64"/>
    <w:rsid w:val="00F32BB3"/>
    <w:rsid w:val="00F34FC4"/>
    <w:rsid w:val="00FA1A28"/>
    <w:rsid w:val="00FB38E4"/>
    <w:rsid w:val="00FB6478"/>
    <w:rsid w:val="00FC3505"/>
    <w:rsid w:val="00FD1965"/>
    <w:rsid w:val="00FD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AA8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020D"/>
  </w:style>
  <w:style w:type="paragraph" w:styleId="Heading1">
    <w:name w:val="heading 1"/>
    <w:basedOn w:val="Normal"/>
    <w:next w:val="Normal"/>
    <w:link w:val="Heading1Char"/>
    <w:uiPriority w:val="9"/>
    <w:qFormat/>
    <w:rsid w:val="00E3020D"/>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semiHidden/>
    <w:unhideWhenUsed/>
    <w:qFormat/>
    <w:rsid w:val="00E3020D"/>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E3020D"/>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E3020D"/>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E3020D"/>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E3020D"/>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E3020D"/>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E3020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E3020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20D"/>
    <w:rPr>
      <w:caps/>
      <w:color w:val="595959" w:themeColor="accent2" w:themeShade="80"/>
      <w:spacing w:val="20"/>
      <w:sz w:val="28"/>
      <w:szCs w:val="28"/>
    </w:rPr>
  </w:style>
  <w:style w:type="paragraph" w:customStyle="1" w:styleId="ContactInfo">
    <w:name w:val="Contact Info"/>
    <w:basedOn w:val="Normal"/>
    <w:uiPriority w:val="2"/>
    <w:qFormat/>
    <w:pPr>
      <w:spacing w:after="540" w:line="288" w:lineRule="auto"/>
      <w:ind w:right="2880"/>
      <w:contextualSpacing/>
    </w:pPr>
    <w:rPr>
      <w:sz w:val="24"/>
    </w:rPr>
  </w:style>
  <w:style w:type="paragraph" w:styleId="Title">
    <w:name w:val="Title"/>
    <w:basedOn w:val="Normal"/>
    <w:next w:val="Normal"/>
    <w:link w:val="TitleChar"/>
    <w:uiPriority w:val="10"/>
    <w:qFormat/>
    <w:rsid w:val="00E3020D"/>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paragraph" w:styleId="Subtitle">
    <w:name w:val="Subtitle"/>
    <w:basedOn w:val="Normal"/>
    <w:next w:val="Normal"/>
    <w:link w:val="SubtitleChar"/>
    <w:uiPriority w:val="11"/>
    <w:qFormat/>
    <w:rsid w:val="00E3020D"/>
    <w:pPr>
      <w:spacing w:after="560" w:line="240" w:lineRule="auto"/>
      <w:jc w:val="center"/>
    </w:pPr>
    <w:rPr>
      <w:caps/>
      <w:spacing w:val="20"/>
      <w:sz w:val="18"/>
      <w:szCs w:val="18"/>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E3020D"/>
    <w:rPr>
      <w:caps/>
      <w:color w:val="585858" w:themeColor="accent2" w:themeShade="7F"/>
      <w:spacing w:val="10"/>
    </w:rPr>
  </w:style>
  <w:style w:type="character" w:customStyle="1" w:styleId="Heading5Char">
    <w:name w:val="Heading 5 Char"/>
    <w:basedOn w:val="DefaultParagraphFont"/>
    <w:link w:val="Heading5"/>
    <w:uiPriority w:val="9"/>
    <w:semiHidden/>
    <w:rsid w:val="00E3020D"/>
    <w:rPr>
      <w:caps/>
      <w:color w:val="585858" w:themeColor="accent2" w:themeShade="7F"/>
      <w:spacing w:val="10"/>
    </w:rPr>
  </w:style>
  <w:style w:type="character" w:customStyle="1" w:styleId="Heading7Char">
    <w:name w:val="Heading 7 Char"/>
    <w:basedOn w:val="DefaultParagraphFont"/>
    <w:link w:val="Heading7"/>
    <w:uiPriority w:val="9"/>
    <w:semiHidden/>
    <w:rsid w:val="00E3020D"/>
    <w:rPr>
      <w:i/>
      <w:iCs/>
      <w:caps/>
      <w:color w:val="858585" w:themeColor="accent2" w:themeShade="BF"/>
      <w:spacing w:val="10"/>
    </w:rPr>
  </w:style>
  <w:style w:type="character" w:customStyle="1" w:styleId="Heading6Char">
    <w:name w:val="Heading 6 Char"/>
    <w:basedOn w:val="DefaultParagraphFont"/>
    <w:link w:val="Heading6"/>
    <w:uiPriority w:val="9"/>
    <w:semiHidden/>
    <w:rsid w:val="00E3020D"/>
    <w:rPr>
      <w:caps/>
      <w:color w:val="858585" w:themeColor="accent2" w:themeShade="BF"/>
      <w:spacing w:val="10"/>
    </w:rPr>
  </w:style>
  <w:style w:type="character" w:customStyle="1" w:styleId="Heading8Char">
    <w:name w:val="Heading 8 Char"/>
    <w:basedOn w:val="DefaultParagraphFont"/>
    <w:link w:val="Heading8"/>
    <w:uiPriority w:val="9"/>
    <w:semiHidden/>
    <w:rsid w:val="00E3020D"/>
    <w:rPr>
      <w:caps/>
      <w:spacing w:val="10"/>
      <w:sz w:val="20"/>
      <w:szCs w:val="20"/>
    </w:rPr>
  </w:style>
  <w:style w:type="character" w:customStyle="1" w:styleId="Heading9Char">
    <w:name w:val="Heading 9 Char"/>
    <w:basedOn w:val="DefaultParagraphFont"/>
    <w:link w:val="Heading9"/>
    <w:uiPriority w:val="9"/>
    <w:semiHidden/>
    <w:rsid w:val="00E3020D"/>
    <w:rPr>
      <w:i/>
      <w:iCs/>
      <w:caps/>
      <w:spacing w:val="10"/>
      <w:sz w:val="20"/>
      <w:szCs w:val="20"/>
    </w:rPr>
  </w:style>
  <w:style w:type="character" w:styleId="SubtleEmphasis">
    <w:name w:val="Subtle Emphasis"/>
    <w:uiPriority w:val="19"/>
    <w:qFormat/>
    <w:rsid w:val="00E3020D"/>
    <w:rPr>
      <w:i/>
      <w:iCs/>
    </w:rPr>
  </w:style>
  <w:style w:type="character" w:styleId="BookTitle">
    <w:name w:val="Book Title"/>
    <w:uiPriority w:val="33"/>
    <w:qFormat/>
    <w:rsid w:val="00E3020D"/>
    <w:rPr>
      <w:caps/>
      <w:color w:val="585858" w:themeColor="accent2" w:themeShade="7F"/>
      <w:spacing w:val="5"/>
      <w:u w:color="585858" w:themeColor="accent2" w:themeShade="7F"/>
    </w:rPr>
  </w:style>
  <w:style w:type="paragraph" w:styleId="Footer">
    <w:name w:val="footer"/>
    <w:basedOn w:val="Normal"/>
    <w:link w:val="FooterChar"/>
    <w:uiPriority w:val="99"/>
    <w:unhideWhenUsed/>
    <w:qFormat/>
    <w:pPr>
      <w:spacing w:before="240" w:after="0" w:line="240" w:lineRule="auto"/>
    </w:pPr>
    <w:rPr>
      <w:color w:val="000000" w:themeColor="text2"/>
      <w:sz w:val="24"/>
    </w:rPr>
  </w:style>
  <w:style w:type="character" w:customStyle="1" w:styleId="FooterChar">
    <w:name w:val="Footer Char"/>
    <w:basedOn w:val="DefaultParagraphFont"/>
    <w:link w:val="Footer"/>
    <w:uiPriority w:val="99"/>
    <w:rPr>
      <w:color w:val="000000" w:themeColor="text2"/>
      <w:sz w:val="24"/>
    </w:rPr>
  </w:style>
  <w:style w:type="character" w:customStyle="1" w:styleId="SubtitleChar">
    <w:name w:val="Subtitle Char"/>
    <w:basedOn w:val="DefaultParagraphFont"/>
    <w:link w:val="Subtitle"/>
    <w:uiPriority w:val="11"/>
    <w:rsid w:val="00E3020D"/>
    <w:rPr>
      <w:caps/>
      <w:spacing w:val="20"/>
      <w:sz w:val="18"/>
      <w:szCs w:val="18"/>
    </w:rPr>
  </w:style>
  <w:style w:type="character" w:styleId="Emphasis">
    <w:name w:val="Emphasis"/>
    <w:uiPriority w:val="20"/>
    <w:qFormat/>
    <w:rsid w:val="00E3020D"/>
    <w:rPr>
      <w:caps/>
      <w:spacing w:val="5"/>
      <w:sz w:val="20"/>
      <w:szCs w:val="20"/>
    </w:rPr>
  </w:style>
  <w:style w:type="paragraph" w:styleId="Quote">
    <w:name w:val="Quote"/>
    <w:basedOn w:val="Normal"/>
    <w:next w:val="Normal"/>
    <w:link w:val="QuoteChar"/>
    <w:uiPriority w:val="29"/>
    <w:qFormat/>
    <w:rsid w:val="00E3020D"/>
    <w:rPr>
      <w:i/>
      <w:iCs/>
    </w:rPr>
  </w:style>
  <w:style w:type="character" w:customStyle="1" w:styleId="QuoteChar">
    <w:name w:val="Quote Char"/>
    <w:basedOn w:val="DefaultParagraphFont"/>
    <w:link w:val="Quote"/>
    <w:uiPriority w:val="29"/>
    <w:rsid w:val="00E3020D"/>
    <w:rPr>
      <w:i/>
      <w:iCs/>
    </w:rPr>
  </w:style>
  <w:style w:type="paragraph" w:styleId="IntenseQuote">
    <w:name w:val="Intense Quote"/>
    <w:basedOn w:val="Normal"/>
    <w:next w:val="Normal"/>
    <w:link w:val="IntenseQuoteChar"/>
    <w:uiPriority w:val="30"/>
    <w:qFormat/>
    <w:rsid w:val="00E3020D"/>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E3020D"/>
    <w:rPr>
      <w:caps/>
      <w:color w:val="585858" w:themeColor="accent2" w:themeShade="7F"/>
      <w:spacing w:val="5"/>
      <w:sz w:val="20"/>
      <w:szCs w:val="20"/>
    </w:rPr>
  </w:style>
  <w:style w:type="character" w:styleId="IntenseEmphasis">
    <w:name w:val="Intense Emphasis"/>
    <w:uiPriority w:val="21"/>
    <w:qFormat/>
    <w:rsid w:val="00E3020D"/>
    <w:rPr>
      <w:i/>
      <w:iCs/>
      <w:caps/>
      <w:spacing w:val="10"/>
      <w:sz w:val="20"/>
      <w:szCs w:val="20"/>
    </w:rPr>
  </w:style>
  <w:style w:type="character" w:styleId="IntenseReference">
    <w:name w:val="Intense Reference"/>
    <w:uiPriority w:val="32"/>
    <w:qFormat/>
    <w:rsid w:val="00E3020D"/>
    <w:rPr>
      <w:rFonts w:asciiTheme="minorHAnsi" w:eastAsiaTheme="minorEastAsia" w:hAnsiTheme="minorHAnsi" w:cstheme="minorBidi"/>
      <w:b/>
      <w:bCs/>
      <w:i/>
      <w:iCs/>
      <w:color w:val="585858" w:themeColor="accent2" w:themeShade="7F"/>
    </w:rPr>
  </w:style>
  <w:style w:type="character" w:styleId="Strong">
    <w:name w:val="Strong"/>
    <w:uiPriority w:val="22"/>
    <w:qFormat/>
    <w:rsid w:val="00E3020D"/>
    <w:rPr>
      <w:b/>
      <w:bCs/>
      <w:color w:val="858585" w:themeColor="accent2" w:themeShade="BF"/>
      <w:spacing w:val="5"/>
    </w:rPr>
  </w:style>
  <w:style w:type="paragraph" w:styleId="Caption">
    <w:name w:val="caption"/>
    <w:basedOn w:val="Normal"/>
    <w:next w:val="Normal"/>
    <w:uiPriority w:val="35"/>
    <w:semiHidden/>
    <w:unhideWhenUsed/>
    <w:qFormat/>
    <w:rsid w:val="00E3020D"/>
    <w:rPr>
      <w:caps/>
      <w:spacing w:val="10"/>
      <w:sz w:val="18"/>
      <w:szCs w:val="18"/>
    </w:rPr>
  </w:style>
  <w:style w:type="paragraph" w:styleId="ListParagraph">
    <w:name w:val="List Paragraph"/>
    <w:basedOn w:val="Normal"/>
    <w:uiPriority w:val="34"/>
    <w:qFormat/>
    <w:rsid w:val="00E3020D"/>
    <w:pPr>
      <w:ind w:left="720"/>
      <w:contextualSpacing/>
    </w:pPr>
  </w:style>
  <w:style w:type="paragraph" w:styleId="TOCHeading">
    <w:name w:val="TOC Heading"/>
    <w:basedOn w:val="Heading1"/>
    <w:next w:val="Normal"/>
    <w:uiPriority w:val="39"/>
    <w:semiHidden/>
    <w:unhideWhenUsed/>
    <w:qFormat/>
    <w:rsid w:val="00E3020D"/>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b/>
      <w:bCs/>
      <w:sz w:val="24"/>
      <w:szCs w:val="24"/>
    </w:rPr>
  </w:style>
  <w:style w:type="character" w:styleId="SubtleReference">
    <w:name w:val="Subtle Reference"/>
    <w:basedOn w:val="DefaultParagraphFont"/>
    <w:uiPriority w:val="31"/>
    <w:qFormat/>
    <w:rsid w:val="00E3020D"/>
    <w:rPr>
      <w:rFonts w:asciiTheme="minorHAnsi" w:eastAsiaTheme="minorEastAsia" w:hAnsiTheme="minorHAnsi" w:cstheme="minorBidi"/>
      <w:i/>
      <w:iCs/>
      <w:color w:val="585858" w:themeColor="accent2" w:themeShade="7F"/>
    </w:rPr>
  </w:style>
  <w:style w:type="paragraph" w:customStyle="1" w:styleId="Name">
    <w:name w:val="Name"/>
    <w:basedOn w:val="Normal"/>
    <w:uiPriority w:val="1"/>
    <w:qFormat/>
    <w:pPr>
      <w:spacing w:line="192" w:lineRule="auto"/>
      <w:contextualSpacing/>
    </w:pPr>
    <w:rPr>
      <w:b/>
      <w:caps/>
      <w:color w:val="000000" w:themeColor="text2"/>
      <w:kern w:val="28"/>
      <w:sz w:val="70"/>
    </w:rPr>
  </w:style>
  <w:style w:type="character" w:customStyle="1" w:styleId="TitleChar">
    <w:name w:val="Title Char"/>
    <w:basedOn w:val="DefaultParagraphFont"/>
    <w:link w:val="Title"/>
    <w:uiPriority w:val="10"/>
    <w:rsid w:val="00E3020D"/>
    <w:rPr>
      <w:caps/>
      <w:color w:val="595959" w:themeColor="accent2" w:themeShade="80"/>
      <w:spacing w:val="50"/>
      <w:sz w:val="44"/>
      <w:szCs w:val="44"/>
    </w:rPr>
  </w:style>
  <w:style w:type="character" w:customStyle="1" w:styleId="Heading2Char">
    <w:name w:val="Heading 2 Char"/>
    <w:basedOn w:val="DefaultParagraphFont"/>
    <w:link w:val="Heading2"/>
    <w:uiPriority w:val="9"/>
    <w:semiHidden/>
    <w:rsid w:val="00E3020D"/>
    <w:rPr>
      <w:caps/>
      <w:color w:val="595959" w:themeColor="accent2" w:themeShade="80"/>
      <w:spacing w:val="15"/>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pPr>
      <w:numPr>
        <w:numId w:val="13"/>
      </w:numPr>
    </w:pPr>
  </w:style>
  <w:style w:type="character" w:customStyle="1" w:styleId="Heading3Char">
    <w:name w:val="Heading 3 Char"/>
    <w:basedOn w:val="DefaultParagraphFont"/>
    <w:link w:val="Heading3"/>
    <w:uiPriority w:val="9"/>
    <w:semiHidden/>
    <w:rsid w:val="00E3020D"/>
    <w:rPr>
      <w:caps/>
      <w:color w:val="585858" w:themeColor="accent2" w:themeShade="7F"/>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00000" w:themeColor="text2"/>
      <w:sz w:val="24"/>
    </w:rPr>
  </w:style>
  <w:style w:type="character" w:customStyle="1" w:styleId="DateChar">
    <w:name w:val="Date Char"/>
    <w:basedOn w:val="DefaultParagraphFont"/>
    <w:link w:val="Date"/>
    <w:uiPriority w:val="99"/>
    <w:semiHidden/>
    <w:rPr>
      <w:color w:val="000000"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00000" w:themeColor="text2"/>
      <w:sz w:val="24"/>
    </w:rPr>
  </w:style>
  <w:style w:type="character" w:customStyle="1" w:styleId="SalutationChar">
    <w:name w:val="Salutation Char"/>
    <w:basedOn w:val="DefaultParagraphFont"/>
    <w:link w:val="Salutation"/>
    <w:uiPriority w:val="99"/>
    <w:semiHidden/>
    <w:rPr>
      <w:color w:val="000000"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00000" w:themeColor="text2"/>
    </w:rPr>
  </w:style>
  <w:style w:type="character" w:customStyle="1" w:styleId="SignatureChar">
    <w:name w:val="Signature Char"/>
    <w:basedOn w:val="DefaultParagraphFont"/>
    <w:link w:val="Signature"/>
    <w:uiPriority w:val="99"/>
    <w:semiHidden/>
    <w:rPr>
      <w:color w:val="000000" w:themeColor="text2"/>
    </w:rPr>
  </w:style>
  <w:style w:type="paragraph" w:styleId="NoSpacing">
    <w:name w:val="No Spacing"/>
    <w:basedOn w:val="Normal"/>
    <w:link w:val="NoSpacingChar"/>
    <w:uiPriority w:val="1"/>
    <w:qFormat/>
    <w:rsid w:val="00E3020D"/>
    <w:pPr>
      <w:spacing w:after="0" w:line="240" w:lineRule="auto"/>
    </w:pPr>
  </w:style>
  <w:style w:type="character" w:customStyle="1" w:styleId="NoSpacingChar">
    <w:name w:val="No Spacing Char"/>
    <w:basedOn w:val="DefaultParagraphFont"/>
    <w:link w:val="NoSpacing"/>
    <w:uiPriority w:val="1"/>
    <w:rsid w:val="00E3020D"/>
  </w:style>
  <w:style w:type="character" w:styleId="Hyperlink">
    <w:name w:val="Hyperlink"/>
    <w:basedOn w:val="DefaultParagraphFont"/>
    <w:uiPriority w:val="99"/>
    <w:unhideWhenUsed/>
    <w:rsid w:val="00EC494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okafo@onelouder.ca" TargetMode="External"/><Relationship Id="rId9" Type="http://schemas.openxmlformats.org/officeDocument/2006/relationships/hyperlink" Target="http://daren.onelouder.ca/"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dokafo/Library/Containers/com.microsoft.Word/Data/Library/Caches/4105/TM10002074/Bold%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3BDD3A19013246ABB374C04A95994F"/>
        <w:category>
          <w:name w:val="General"/>
          <w:gallery w:val="placeholder"/>
        </w:category>
        <w:types>
          <w:type w:val="bbPlcHdr"/>
        </w:types>
        <w:behaviors>
          <w:behavior w:val="content"/>
        </w:behaviors>
        <w:guid w:val="{49397FC1-FE84-3640-87E2-940787017EA6}"/>
      </w:docPartPr>
      <w:docPartBody>
        <w:p w:rsidR="001E6C91" w:rsidRDefault="00CB7DD9">
          <w:pPr>
            <w:pStyle w:val="1E3BDD3A19013246ABB374C04A95994F"/>
          </w:pPr>
          <w:r>
            <w:t>Objective</w:t>
          </w:r>
        </w:p>
      </w:docPartBody>
    </w:docPart>
    <w:docPart>
      <w:docPartPr>
        <w:name w:val="19B7BA00D98F914DB94DCF9265434FF2"/>
        <w:category>
          <w:name w:val="General"/>
          <w:gallery w:val="placeholder"/>
        </w:category>
        <w:types>
          <w:type w:val="bbPlcHdr"/>
        </w:types>
        <w:behaviors>
          <w:behavior w:val="content"/>
        </w:behaviors>
        <w:guid w:val="{890425D0-A778-0340-813C-13B2E5CEF96F}"/>
      </w:docPartPr>
      <w:docPartBody>
        <w:p w:rsidR="001E6C91" w:rsidRDefault="00CB7DD9">
          <w:pPr>
            <w:pStyle w:val="19B7BA00D98F914DB94DCF9265434FF2"/>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5B9BD5"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DDA"/>
    <w:rsid w:val="00047144"/>
    <w:rsid w:val="001E6C91"/>
    <w:rsid w:val="001F219E"/>
    <w:rsid w:val="00A40F47"/>
    <w:rsid w:val="00AD5C25"/>
    <w:rsid w:val="00CB7DD9"/>
    <w:rsid w:val="00CF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DBC9184534AC4A9F999532B3B54A61">
    <w:name w:val="72DBC9184534AC4A9F999532B3B54A61"/>
  </w:style>
  <w:style w:type="paragraph" w:customStyle="1" w:styleId="0FB079E0ED13EC4E914A8378E2F55683">
    <w:name w:val="0FB079E0ED13EC4E914A8378E2F55683"/>
  </w:style>
  <w:style w:type="paragraph" w:customStyle="1" w:styleId="1E3BDD3A19013246ABB374C04A95994F">
    <w:name w:val="1E3BDD3A19013246ABB374C04A95994F"/>
  </w:style>
  <w:style w:type="paragraph" w:customStyle="1" w:styleId="891F54C4A690194C90F475531372190B">
    <w:name w:val="891F54C4A690194C90F475531372190B"/>
  </w:style>
  <w:style w:type="paragraph" w:customStyle="1" w:styleId="19B7BA00D98F914DB94DCF9265434FF2">
    <w:name w:val="19B7BA00D98F914DB94DCF9265434FF2"/>
  </w:style>
  <w:style w:type="paragraph" w:customStyle="1" w:styleId="0DDFDE7823F66C42A5C4BD42A5056440">
    <w:name w:val="0DDFDE7823F66C42A5C4BD42A5056440"/>
  </w:style>
  <w:style w:type="paragraph" w:customStyle="1" w:styleId="5FE7ED379237344EB33D6939F101D254">
    <w:name w:val="5FE7ED379237344EB33D6939F101D254"/>
  </w:style>
  <w:style w:type="paragraph" w:styleId="ListBullet">
    <w:name w:val="List Bullet"/>
    <w:basedOn w:val="Normal"/>
    <w:uiPriority w:val="9"/>
    <w:qFormat/>
    <w:rsid w:val="00CF1DDA"/>
    <w:pPr>
      <w:numPr>
        <w:numId w:val="1"/>
      </w:numPr>
      <w:spacing w:after="120" w:line="312" w:lineRule="auto"/>
    </w:pPr>
    <w:rPr>
      <w:rFonts w:eastAsiaTheme="minorHAnsi"/>
      <w:color w:val="7F7F7F" w:themeColor="text1" w:themeTint="80"/>
      <w:sz w:val="20"/>
      <w:szCs w:val="20"/>
      <w:lang w:eastAsia="ja-JP"/>
    </w:rPr>
  </w:style>
  <w:style w:type="paragraph" w:customStyle="1" w:styleId="A7DED71592571641A1E13B69D4E29F05">
    <w:name w:val="A7DED71592571641A1E13B69D4E29F05"/>
  </w:style>
  <w:style w:type="paragraph" w:customStyle="1" w:styleId="4F0D73DD74885349B41668A9B014E8AE">
    <w:name w:val="4F0D73DD74885349B41668A9B014E8AE"/>
  </w:style>
  <w:style w:type="paragraph" w:customStyle="1" w:styleId="D680ED97D13C014CBB77D401013E95F3">
    <w:name w:val="D680ED97D13C014CBB77D401013E95F3"/>
  </w:style>
  <w:style w:type="paragraph" w:customStyle="1" w:styleId="0FE064770B0BE44EAF84C3F95B2EF0FD">
    <w:name w:val="0FE064770B0BE44EAF84C3F95B2EF0FD"/>
  </w:style>
  <w:style w:type="paragraph" w:customStyle="1" w:styleId="2EE9126F6692984F96C31D310BCC41C4">
    <w:name w:val="2EE9126F6692984F96C31D310BCC41C4"/>
  </w:style>
  <w:style w:type="paragraph" w:customStyle="1" w:styleId="C941A2BBEF7C5B448BBA9A7341C73DAD">
    <w:name w:val="C941A2BBEF7C5B448BBA9A7341C73DAD"/>
    <w:rsid w:val="00CF1DDA"/>
  </w:style>
  <w:style w:type="paragraph" w:customStyle="1" w:styleId="0A1159D42182D4488E3892ED88D1A3E5">
    <w:name w:val="0A1159D42182D4488E3892ED88D1A3E5"/>
    <w:rsid w:val="00CF1DDA"/>
  </w:style>
  <w:style w:type="paragraph" w:customStyle="1" w:styleId="6941C60F46441B43B0E23E38B099F247">
    <w:name w:val="6941C60F46441B43B0E23E38B099F247"/>
    <w:rsid w:val="00CF1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Facet">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D6034-7118-1342-81D5-E3FF8A4B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Bold Resume.dotx</Template>
  <TotalTime>2</TotalTime>
  <Pages>3</Pages>
  <Words>802</Words>
  <Characters>4572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2017-05-16T19:06:00Z</cp:lastPrinted>
  <dcterms:created xsi:type="dcterms:W3CDTF">2017-05-16T19:06:00Z</dcterms:created>
  <dcterms:modified xsi:type="dcterms:W3CDTF">2017-05-16T19:08:00Z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